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84" w:type="dxa"/>
        <w:jc w:val="center"/>
        <w:tblLayout w:type="fixed"/>
        <w:tblLook w:val="04A0" w:firstRow="1" w:lastRow="0" w:firstColumn="1" w:lastColumn="0" w:noHBand="0" w:noVBand="1"/>
      </w:tblPr>
      <w:tblGrid>
        <w:gridCol w:w="74"/>
        <w:gridCol w:w="486"/>
        <w:gridCol w:w="1864"/>
        <w:gridCol w:w="2082"/>
        <w:gridCol w:w="1942"/>
        <w:gridCol w:w="1483"/>
        <w:gridCol w:w="1882"/>
        <w:gridCol w:w="1714"/>
        <w:gridCol w:w="2597"/>
        <w:gridCol w:w="1190"/>
        <w:gridCol w:w="290"/>
        <w:gridCol w:w="80"/>
      </w:tblGrid>
      <w:tr w:rsidR="00FF0CD3" w:rsidRPr="00B45BCB" w:rsidTr="008B1171">
        <w:trPr>
          <w:trHeight w:val="1402"/>
          <w:jc w:val="center"/>
        </w:trPr>
        <w:tc>
          <w:tcPr>
            <w:tcW w:w="15684" w:type="dxa"/>
            <w:gridSpan w:val="12"/>
          </w:tcPr>
          <w:p w:rsidR="00497054" w:rsidRDefault="00C14603" w:rsidP="00497054">
            <w:pPr>
              <w:ind w:left="2880"/>
              <w:jc w:val="right"/>
            </w:pPr>
            <w:r>
              <w:t>Приложение №</w:t>
            </w:r>
            <w:r>
              <w:rPr>
                <w:lang w:val="en-US"/>
              </w:rPr>
              <w:t> </w:t>
            </w:r>
            <w:r w:rsidR="008B1171">
              <w:t>1</w:t>
            </w:r>
            <w:r>
              <w:t xml:space="preserve"> </w:t>
            </w:r>
          </w:p>
          <w:p w:rsidR="00C14603" w:rsidRDefault="00C14603" w:rsidP="00497054">
            <w:pPr>
              <w:ind w:left="2880"/>
              <w:jc w:val="right"/>
            </w:pPr>
            <w:r>
              <w:t xml:space="preserve">к письму </w:t>
            </w:r>
            <w:r w:rsidR="008B1171">
              <w:t>Управление образования</w:t>
            </w:r>
          </w:p>
          <w:p w:rsidR="009A2918" w:rsidRPr="00497054" w:rsidRDefault="009A2918" w:rsidP="00497054">
            <w:pPr>
              <w:ind w:left="2880"/>
              <w:jc w:val="right"/>
              <w:rPr>
                <w:u w:val="single"/>
              </w:rPr>
            </w:pPr>
            <w:r w:rsidRPr="009A2918">
              <w:t>от </w:t>
            </w:r>
            <w:r w:rsidR="00202B95" w:rsidRPr="00202B95">
              <w:t>__________________</w:t>
            </w:r>
            <w:r w:rsidR="00202B95" w:rsidRPr="00202B95">
              <w:rPr>
                <w:lang w:val="en-US"/>
              </w:rPr>
              <w:t> </w:t>
            </w:r>
            <w:r w:rsidR="00202B95" w:rsidRPr="00202B95">
              <w:t>№</w:t>
            </w:r>
            <w:r w:rsidR="00202B95" w:rsidRPr="00202B95">
              <w:rPr>
                <w:lang w:val="en-US"/>
              </w:rPr>
              <w:t> </w:t>
            </w:r>
            <w:r w:rsidR="00202B95" w:rsidRPr="00202B95">
              <w:t>___________</w:t>
            </w:r>
          </w:p>
          <w:p w:rsidR="00FF0CD3" w:rsidRPr="00E94463" w:rsidRDefault="00FF0CD3" w:rsidP="00F23DDC">
            <w:pPr>
              <w:rPr>
                <w:bCs/>
                <w:sz w:val="24"/>
                <w:szCs w:val="24"/>
                <w:u w:val="single"/>
              </w:rPr>
            </w:pPr>
          </w:p>
          <w:p w:rsidR="00FF0CD3" w:rsidRPr="002760B7" w:rsidRDefault="00FF0CD3" w:rsidP="00F23DDC">
            <w:pPr>
              <w:rPr>
                <w:bCs/>
                <w:sz w:val="28"/>
                <w:szCs w:val="28"/>
                <w:vertAlign w:val="subscript"/>
              </w:rPr>
            </w:pPr>
          </w:p>
        </w:tc>
      </w:tr>
      <w:tr w:rsidR="00C80812" w:rsidRPr="009D77B2" w:rsidTr="008B1171">
        <w:trPr>
          <w:gridAfter w:val="2"/>
          <w:wAfter w:w="370" w:type="dxa"/>
          <w:trHeight w:val="1402"/>
          <w:jc w:val="center"/>
        </w:trPr>
        <w:tc>
          <w:tcPr>
            <w:tcW w:w="15314" w:type="dxa"/>
            <w:gridSpan w:val="10"/>
          </w:tcPr>
          <w:p w:rsidR="00497054" w:rsidRDefault="00C80812" w:rsidP="009D77B2">
            <w:pPr>
              <w:jc w:val="center"/>
              <w:rPr>
                <w:b/>
                <w:sz w:val="28"/>
              </w:rPr>
            </w:pPr>
            <w:r w:rsidRPr="009D77B2">
              <w:rPr>
                <w:b/>
                <w:sz w:val="28"/>
              </w:rPr>
              <w:t xml:space="preserve">Информация </w:t>
            </w:r>
          </w:p>
          <w:p w:rsidR="00497054" w:rsidRDefault="00497054" w:rsidP="009D77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Управления образования города Ростова-на-Дону </w:t>
            </w:r>
            <w:r w:rsidR="00C80812" w:rsidRPr="009D77B2">
              <w:rPr>
                <w:b/>
                <w:sz w:val="28"/>
              </w:rPr>
              <w:t xml:space="preserve">о местах регистрации на участие в ГИА и лицах, </w:t>
            </w:r>
          </w:p>
          <w:p w:rsidR="00C80812" w:rsidRPr="009D77B2" w:rsidRDefault="00C80812" w:rsidP="009D77B2">
            <w:pPr>
              <w:jc w:val="center"/>
              <w:rPr>
                <w:b/>
                <w:sz w:val="28"/>
              </w:rPr>
            </w:pPr>
            <w:r w:rsidRPr="009D77B2">
              <w:rPr>
                <w:b/>
                <w:sz w:val="28"/>
              </w:rPr>
              <w:t>ответственных за прием заявлений</w:t>
            </w:r>
          </w:p>
          <w:p w:rsidR="00C80812" w:rsidRPr="009D77B2" w:rsidRDefault="00C80812" w:rsidP="009D77B2">
            <w:pPr>
              <w:jc w:val="center"/>
              <w:rPr>
                <w:b/>
                <w:sz w:val="28"/>
              </w:rPr>
            </w:pPr>
          </w:p>
        </w:tc>
      </w:tr>
      <w:tr w:rsidR="008B1171" w:rsidRPr="008B1171" w:rsidTr="008B1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4" w:type="dxa"/>
          <w:wAfter w:w="80" w:type="dxa"/>
          <w:trHeight w:val="408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bCs/>
                <w:iCs/>
                <w:szCs w:val="24"/>
              </w:rPr>
            </w:pPr>
            <w:bookmarkStart w:id="0" w:name="_GoBack" w:colFirst="0" w:colLast="8"/>
            <w:r w:rsidRPr="00247AB1">
              <w:rPr>
                <w:bCs/>
                <w:iCs/>
                <w:szCs w:val="24"/>
              </w:rPr>
              <w:t>№ п/п</w:t>
            </w:r>
          </w:p>
        </w:tc>
        <w:tc>
          <w:tcPr>
            <w:tcW w:w="1864" w:type="dxa"/>
            <w:vMerge w:val="restart"/>
            <w:vAlign w:val="center"/>
          </w:tcPr>
          <w:p w:rsidR="00C80812" w:rsidRPr="00247AB1" w:rsidRDefault="00C80812" w:rsidP="000B642B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247AB1">
              <w:rPr>
                <w:bCs/>
                <w:iCs/>
                <w:szCs w:val="24"/>
              </w:rPr>
              <w:t>Муниципальное образование области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bCs/>
                <w:iCs/>
                <w:szCs w:val="24"/>
              </w:rPr>
            </w:pPr>
            <w:r w:rsidRPr="00247AB1">
              <w:rPr>
                <w:bCs/>
                <w:iCs/>
                <w:szCs w:val="24"/>
              </w:rPr>
              <w:t>Место регистрации заявления на участие в ГИА</w:t>
            </w:r>
          </w:p>
          <w:p w:rsidR="00C80812" w:rsidRPr="00247AB1" w:rsidRDefault="00C80812" w:rsidP="000B642B">
            <w:pPr>
              <w:jc w:val="center"/>
              <w:rPr>
                <w:bCs/>
                <w:iCs/>
                <w:szCs w:val="24"/>
              </w:rPr>
            </w:pPr>
            <w:r w:rsidRPr="00247AB1">
              <w:rPr>
                <w:bCs/>
                <w:i/>
                <w:iCs/>
                <w:szCs w:val="24"/>
              </w:rPr>
              <w:t>(</w:t>
            </w:r>
            <w:r w:rsidRPr="00247AB1">
              <w:rPr>
                <w:bCs/>
                <w:i/>
                <w:iCs/>
                <w:szCs w:val="24"/>
                <w:u w:val="single"/>
              </w:rPr>
              <w:t>с обязательным указанием номера/наименования кабинета</w:t>
            </w:r>
            <w:r w:rsidRPr="00247AB1">
              <w:rPr>
                <w:bCs/>
                <w:i/>
                <w:iCs/>
                <w:szCs w:val="24"/>
              </w:rPr>
              <w:t>)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bCs/>
                <w:iCs/>
                <w:szCs w:val="24"/>
              </w:rPr>
            </w:pPr>
            <w:r w:rsidRPr="00247AB1">
              <w:rPr>
                <w:bCs/>
                <w:iCs/>
                <w:szCs w:val="24"/>
              </w:rPr>
              <w:t>Адрес места регистрации заявления на участие в ГИА</w:t>
            </w:r>
          </w:p>
        </w:tc>
        <w:tc>
          <w:tcPr>
            <w:tcW w:w="9156" w:type="dxa"/>
            <w:gridSpan w:val="6"/>
            <w:shd w:val="clear" w:color="auto" w:fill="auto"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bCs/>
                <w:iCs/>
                <w:szCs w:val="24"/>
              </w:rPr>
            </w:pPr>
            <w:r w:rsidRPr="00247AB1">
              <w:rPr>
                <w:bCs/>
                <w:iCs/>
                <w:szCs w:val="24"/>
              </w:rPr>
              <w:t>Контактное лицо</w:t>
            </w:r>
          </w:p>
        </w:tc>
      </w:tr>
      <w:tr w:rsidR="008B1171" w:rsidRPr="008B1171" w:rsidTr="008B1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4" w:type="dxa"/>
          <w:wAfter w:w="80" w:type="dxa"/>
          <w:trHeight w:val="1548"/>
          <w:jc w:val="center"/>
        </w:trPr>
        <w:tc>
          <w:tcPr>
            <w:tcW w:w="486" w:type="dxa"/>
            <w:vMerge/>
            <w:vAlign w:val="center"/>
            <w:hideMark/>
          </w:tcPr>
          <w:p w:rsidR="00C80812" w:rsidRPr="00247AB1" w:rsidRDefault="00C80812" w:rsidP="000B642B">
            <w:pPr>
              <w:ind w:left="-10494"/>
              <w:jc w:val="center"/>
              <w:rPr>
                <w:bCs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C80812" w:rsidRPr="00247AB1" w:rsidRDefault="00C80812" w:rsidP="000B642B">
            <w:pPr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bCs/>
                <w:szCs w:val="24"/>
              </w:rPr>
            </w:pPr>
            <w:r w:rsidRPr="00247AB1">
              <w:rPr>
                <w:bCs/>
                <w:szCs w:val="24"/>
              </w:rPr>
              <w:t>Фамилия, имя, отчество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bCs/>
                <w:szCs w:val="24"/>
              </w:rPr>
            </w:pPr>
            <w:r w:rsidRPr="00247AB1">
              <w:rPr>
                <w:bCs/>
                <w:szCs w:val="24"/>
              </w:rPr>
              <w:t>Должность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bCs/>
                <w:szCs w:val="24"/>
              </w:rPr>
            </w:pPr>
            <w:r w:rsidRPr="00247AB1">
              <w:rPr>
                <w:bCs/>
                <w:szCs w:val="24"/>
              </w:rPr>
              <w:t>Контактный телефон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bCs/>
                <w:iCs/>
                <w:szCs w:val="24"/>
              </w:rPr>
            </w:pPr>
            <w:r w:rsidRPr="00247AB1">
              <w:rPr>
                <w:bCs/>
                <w:iCs/>
                <w:szCs w:val="24"/>
              </w:rPr>
              <w:t>Адрес электронной почты</w:t>
            </w:r>
          </w:p>
        </w:tc>
        <w:tc>
          <w:tcPr>
            <w:tcW w:w="1480" w:type="dxa"/>
            <w:gridSpan w:val="2"/>
            <w:shd w:val="clear" w:color="auto" w:fill="auto"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bCs/>
                <w:iCs/>
                <w:szCs w:val="24"/>
              </w:rPr>
            </w:pPr>
            <w:r w:rsidRPr="00247AB1">
              <w:rPr>
                <w:bCs/>
                <w:iCs/>
                <w:szCs w:val="24"/>
              </w:rPr>
              <w:t xml:space="preserve">График </w:t>
            </w:r>
            <w:proofErr w:type="gramStart"/>
            <w:r w:rsidRPr="00247AB1">
              <w:rPr>
                <w:bCs/>
                <w:iCs/>
                <w:szCs w:val="24"/>
              </w:rPr>
              <w:t>работы</w:t>
            </w:r>
            <w:r w:rsidRPr="00247AB1">
              <w:rPr>
                <w:bCs/>
                <w:iCs/>
                <w:szCs w:val="24"/>
              </w:rPr>
              <w:br/>
            </w:r>
            <w:r w:rsidRPr="00247AB1">
              <w:rPr>
                <w:bCs/>
                <w:i/>
                <w:iCs/>
                <w:szCs w:val="24"/>
              </w:rPr>
              <w:t>(</w:t>
            </w:r>
            <w:proofErr w:type="gramEnd"/>
            <w:r w:rsidRPr="00247AB1">
              <w:rPr>
                <w:bCs/>
                <w:i/>
                <w:iCs/>
                <w:szCs w:val="24"/>
                <w:u w:val="single"/>
              </w:rPr>
              <w:t>с указанием перерыва в работе</w:t>
            </w:r>
            <w:r w:rsidRPr="00247AB1">
              <w:rPr>
                <w:bCs/>
                <w:i/>
                <w:iCs/>
                <w:szCs w:val="24"/>
              </w:rPr>
              <w:t>)</w:t>
            </w:r>
          </w:p>
        </w:tc>
      </w:tr>
      <w:tr w:rsidR="00267F81" w:rsidRPr="00267F81" w:rsidTr="008B1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4" w:type="dxa"/>
          <w:wAfter w:w="80" w:type="dxa"/>
          <w:trHeight w:val="1964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C80812" w:rsidRPr="00247AB1" w:rsidRDefault="00B76F5B" w:rsidP="000B642B">
            <w:pPr>
              <w:jc w:val="center"/>
              <w:rPr>
                <w:sz w:val="24"/>
                <w:szCs w:val="24"/>
              </w:rPr>
            </w:pPr>
            <w:r w:rsidRPr="00247AB1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Align w:val="center"/>
          </w:tcPr>
          <w:p w:rsidR="00C80812" w:rsidRPr="00247AB1" w:rsidRDefault="00B76F5B" w:rsidP="00B76F5B">
            <w:pPr>
              <w:jc w:val="center"/>
            </w:pPr>
            <w:r w:rsidRPr="00247AB1">
              <w:rPr>
                <w:i/>
              </w:rPr>
              <w:t xml:space="preserve">Ворошиловский район города </w:t>
            </w:r>
            <w:r w:rsidR="00C80812" w:rsidRPr="00247AB1">
              <w:rPr>
                <w:i/>
              </w:rPr>
              <w:t>Ростов</w:t>
            </w:r>
            <w:r w:rsidRPr="00247AB1">
              <w:rPr>
                <w:i/>
              </w:rPr>
              <w:t>а</w:t>
            </w:r>
            <w:r w:rsidR="00C80812" w:rsidRPr="00247AB1">
              <w:rPr>
                <w:i/>
              </w:rPr>
              <w:t xml:space="preserve">-на-Дону 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C80812" w:rsidRPr="00247AB1" w:rsidRDefault="00B76F5B" w:rsidP="00B76F5B">
            <w:pPr>
              <w:jc w:val="center"/>
              <w:rPr>
                <w:i/>
              </w:rPr>
            </w:pPr>
            <w:r w:rsidRPr="00247AB1">
              <w:rPr>
                <w:i/>
              </w:rPr>
              <w:t>м</w:t>
            </w:r>
            <w:r w:rsidR="00C80812" w:rsidRPr="00247AB1">
              <w:rPr>
                <w:i/>
              </w:rPr>
              <w:t>униципальное казенное учреждение "Отдел образования Ворошиловского района города Ростова-на-Дону</w:t>
            </w:r>
            <w:r w:rsidRPr="00247AB1">
              <w:rPr>
                <w:i/>
              </w:rPr>
              <w:t xml:space="preserve">», </w:t>
            </w:r>
            <w:proofErr w:type="spellStart"/>
            <w:r w:rsidRPr="00247AB1">
              <w:rPr>
                <w:i/>
              </w:rPr>
              <w:t>каб</w:t>
            </w:r>
            <w:proofErr w:type="spellEnd"/>
            <w:r w:rsidR="00C80812" w:rsidRPr="00247AB1">
              <w:rPr>
                <w:i/>
              </w:rPr>
              <w:t>. №</w:t>
            </w:r>
            <w:r w:rsidRPr="00247AB1">
              <w:rPr>
                <w:i/>
              </w:rPr>
              <w:t xml:space="preserve"> </w:t>
            </w:r>
            <w:r w:rsidR="00C80812" w:rsidRPr="00247AB1">
              <w:rPr>
                <w:i/>
              </w:rPr>
              <w:t>14</w:t>
            </w:r>
          </w:p>
        </w:tc>
        <w:tc>
          <w:tcPr>
            <w:tcW w:w="1942" w:type="dxa"/>
            <w:shd w:val="clear" w:color="auto" w:fill="auto"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i/>
              </w:rPr>
            </w:pPr>
            <w:r w:rsidRPr="00247AB1">
              <w:rPr>
                <w:i/>
              </w:rPr>
              <w:t xml:space="preserve">344113, Ростовская область, город Ростов-на-Дону, ул. </w:t>
            </w:r>
            <w:proofErr w:type="gramStart"/>
            <w:r w:rsidRPr="00247AB1">
              <w:rPr>
                <w:i/>
              </w:rPr>
              <w:t>Королёва ,</w:t>
            </w:r>
            <w:proofErr w:type="gramEnd"/>
            <w:r w:rsidRPr="00247AB1">
              <w:rPr>
                <w:i/>
              </w:rPr>
              <w:t xml:space="preserve"> 25 г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i/>
              </w:rPr>
            </w:pPr>
            <w:r w:rsidRPr="00247AB1">
              <w:rPr>
                <w:i/>
              </w:rPr>
              <w:t>Стрелкова Наталия Владимировна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i/>
              </w:rPr>
            </w:pPr>
            <w:r w:rsidRPr="00247AB1">
              <w:rPr>
                <w:i/>
              </w:rPr>
              <w:t>заместитель начальника отдела образования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80812" w:rsidRPr="00247AB1" w:rsidRDefault="00D35640" w:rsidP="000B642B">
            <w:pPr>
              <w:jc w:val="center"/>
              <w:rPr>
                <w:i/>
              </w:rPr>
            </w:pPr>
            <w:r w:rsidRPr="00247AB1">
              <w:rPr>
                <w:i/>
              </w:rPr>
              <w:t>8(863)</w:t>
            </w:r>
            <w:r w:rsidR="00C80812" w:rsidRPr="00247AB1">
              <w:rPr>
                <w:i/>
              </w:rPr>
              <w:t>231-07-01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C80812" w:rsidRPr="00247AB1" w:rsidRDefault="00306813" w:rsidP="000B642B">
            <w:pPr>
              <w:jc w:val="center"/>
              <w:rPr>
                <w:i/>
              </w:rPr>
            </w:pPr>
            <w:hyperlink r:id="rId8" w:history="1">
              <w:r w:rsidR="00C80812" w:rsidRPr="00247AB1">
                <w:rPr>
                  <w:rStyle w:val="af2"/>
                  <w:i/>
                  <w:color w:val="auto"/>
                  <w:lang w:val="en-US"/>
                </w:rPr>
                <w:t>strelkova71@list.ru</w:t>
              </w:r>
            </w:hyperlink>
            <w:r w:rsidR="0005217C" w:rsidRPr="00247AB1">
              <w:rPr>
                <w:rStyle w:val="af2"/>
                <w:i/>
                <w:color w:val="auto"/>
              </w:rPr>
              <w:t xml:space="preserve">  </w:t>
            </w:r>
          </w:p>
          <w:p w:rsidR="00C80812" w:rsidRPr="00247AB1" w:rsidRDefault="00C80812" w:rsidP="000B642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center"/>
            <w:hideMark/>
          </w:tcPr>
          <w:p w:rsidR="00C80812" w:rsidRPr="00247AB1" w:rsidRDefault="008B1171" w:rsidP="000B642B">
            <w:pPr>
              <w:jc w:val="center"/>
              <w:rPr>
                <w:b/>
                <w:i/>
              </w:rPr>
            </w:pPr>
            <w:r w:rsidRPr="00247AB1">
              <w:rPr>
                <w:i/>
              </w:rPr>
              <w:t>П</w:t>
            </w:r>
            <w:r w:rsidR="00C80812" w:rsidRPr="00247AB1">
              <w:rPr>
                <w:i/>
              </w:rPr>
              <w:t>онедельник-четверг</w:t>
            </w:r>
            <w:r w:rsidR="00C80812" w:rsidRPr="00247AB1">
              <w:rPr>
                <w:i/>
              </w:rPr>
              <w:br/>
              <w:t>10:00-18:00</w:t>
            </w:r>
            <w:r w:rsidR="00C80812" w:rsidRPr="00247AB1">
              <w:rPr>
                <w:i/>
              </w:rPr>
              <w:br/>
              <w:t>пятница 10:00-17:00</w:t>
            </w:r>
            <w:r w:rsidRPr="00247AB1">
              <w:rPr>
                <w:i/>
              </w:rPr>
              <w:t>. П</w:t>
            </w:r>
            <w:r w:rsidR="00C80812" w:rsidRPr="00247AB1">
              <w:rPr>
                <w:i/>
              </w:rPr>
              <w:t>ерерыв 13:00-14:00</w:t>
            </w:r>
          </w:p>
        </w:tc>
      </w:tr>
      <w:tr w:rsidR="00A55A28" w:rsidRPr="00A55A28" w:rsidTr="008B1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4" w:type="dxa"/>
          <w:wAfter w:w="80" w:type="dxa"/>
          <w:trHeight w:val="2111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C80812" w:rsidRPr="00247AB1" w:rsidRDefault="00B76F5B" w:rsidP="000B642B">
            <w:pPr>
              <w:jc w:val="center"/>
              <w:rPr>
                <w:i/>
                <w:sz w:val="24"/>
                <w:szCs w:val="24"/>
              </w:rPr>
            </w:pPr>
            <w:r w:rsidRPr="00247AB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64" w:type="dxa"/>
            <w:vAlign w:val="center"/>
          </w:tcPr>
          <w:p w:rsidR="00C80812" w:rsidRPr="00247AB1" w:rsidRDefault="00B76F5B" w:rsidP="00B76F5B">
            <w:pPr>
              <w:jc w:val="center"/>
              <w:rPr>
                <w:i/>
              </w:rPr>
            </w:pPr>
            <w:r w:rsidRPr="00247AB1">
              <w:rPr>
                <w:i/>
              </w:rPr>
              <w:t xml:space="preserve">Железнодорожный район города </w:t>
            </w:r>
            <w:r w:rsidR="00C80812" w:rsidRPr="00247AB1">
              <w:rPr>
                <w:i/>
              </w:rPr>
              <w:t>Ростов</w:t>
            </w:r>
            <w:r w:rsidRPr="00247AB1">
              <w:rPr>
                <w:i/>
              </w:rPr>
              <w:t>а</w:t>
            </w:r>
            <w:r w:rsidR="00C80812" w:rsidRPr="00247AB1">
              <w:rPr>
                <w:i/>
              </w:rPr>
              <w:t xml:space="preserve">-на-Дону 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C80812" w:rsidRPr="00247AB1" w:rsidRDefault="00C80812" w:rsidP="000B642B">
            <w:pPr>
              <w:ind w:right="-86"/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 xml:space="preserve">муниципальное казенное учреждение </w:t>
            </w:r>
          </w:p>
          <w:p w:rsidR="00C80812" w:rsidRPr="00247AB1" w:rsidRDefault="00C80812" w:rsidP="000B642B">
            <w:pPr>
              <w:ind w:right="-86"/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>«Отдел образования Железнодорожного района</w:t>
            </w:r>
          </w:p>
          <w:p w:rsidR="00C80812" w:rsidRPr="00247AB1" w:rsidRDefault="00C80812" w:rsidP="000B642B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>города Ростова-на-Дону»</w:t>
            </w:r>
          </w:p>
          <w:p w:rsidR="00C80812" w:rsidRPr="00247AB1" w:rsidRDefault="003F59F1" w:rsidP="000B642B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 xml:space="preserve"> </w:t>
            </w:r>
            <w:proofErr w:type="spellStart"/>
            <w:r w:rsidRPr="00247AB1">
              <w:rPr>
                <w:i/>
                <w:szCs w:val="24"/>
              </w:rPr>
              <w:t>ка</w:t>
            </w:r>
            <w:r w:rsidR="00C80812" w:rsidRPr="00247AB1">
              <w:rPr>
                <w:i/>
                <w:szCs w:val="24"/>
              </w:rPr>
              <w:t>б</w:t>
            </w:r>
            <w:proofErr w:type="spellEnd"/>
            <w:r w:rsidR="00C80812" w:rsidRPr="00247AB1">
              <w:rPr>
                <w:i/>
                <w:szCs w:val="24"/>
              </w:rPr>
              <w:t xml:space="preserve">. </w:t>
            </w:r>
            <w:r w:rsidR="00B76F5B" w:rsidRPr="00247AB1">
              <w:rPr>
                <w:i/>
              </w:rPr>
              <w:t xml:space="preserve">№ </w:t>
            </w:r>
            <w:r w:rsidR="00C80812" w:rsidRPr="00247AB1">
              <w:rPr>
                <w:i/>
                <w:szCs w:val="24"/>
              </w:rPr>
              <w:t>2</w:t>
            </w:r>
          </w:p>
        </w:tc>
        <w:tc>
          <w:tcPr>
            <w:tcW w:w="1942" w:type="dxa"/>
            <w:shd w:val="clear" w:color="auto" w:fill="auto"/>
            <w:vAlign w:val="center"/>
            <w:hideMark/>
          </w:tcPr>
          <w:p w:rsidR="00C80812" w:rsidRPr="00247AB1" w:rsidRDefault="00605028" w:rsidP="000B642B">
            <w:pPr>
              <w:jc w:val="center"/>
              <w:rPr>
                <w:i/>
                <w:iCs/>
                <w:szCs w:val="24"/>
              </w:rPr>
            </w:pPr>
            <w:r w:rsidRPr="00247AB1">
              <w:rPr>
                <w:i/>
                <w:iCs/>
                <w:szCs w:val="24"/>
              </w:rPr>
              <w:t>344101</w:t>
            </w:r>
            <w:r w:rsidRPr="00247AB1">
              <w:rPr>
                <w:i/>
                <w:iCs/>
                <w:szCs w:val="24"/>
              </w:rPr>
              <w:br/>
              <w:t xml:space="preserve">Ростовская </w:t>
            </w:r>
            <w:proofErr w:type="gramStart"/>
            <w:r w:rsidRPr="00247AB1">
              <w:rPr>
                <w:i/>
                <w:iCs/>
                <w:szCs w:val="24"/>
              </w:rPr>
              <w:t>область,</w:t>
            </w:r>
            <w:r w:rsidR="00C80812" w:rsidRPr="00247AB1">
              <w:rPr>
                <w:i/>
                <w:iCs/>
                <w:szCs w:val="24"/>
              </w:rPr>
              <w:br/>
              <w:t>город</w:t>
            </w:r>
            <w:proofErr w:type="gramEnd"/>
            <w:r w:rsidR="00C80812" w:rsidRPr="00247AB1">
              <w:rPr>
                <w:i/>
                <w:iCs/>
                <w:szCs w:val="24"/>
              </w:rPr>
              <w:t xml:space="preserve"> Ростов-на-Дону,</w:t>
            </w:r>
          </w:p>
          <w:p w:rsidR="00C80812" w:rsidRPr="00247AB1" w:rsidRDefault="00C80812" w:rsidP="000B642B">
            <w:pPr>
              <w:jc w:val="center"/>
              <w:rPr>
                <w:i/>
                <w:iCs/>
                <w:szCs w:val="24"/>
              </w:rPr>
            </w:pPr>
            <w:r w:rsidRPr="00247AB1">
              <w:rPr>
                <w:i/>
                <w:iCs/>
                <w:szCs w:val="24"/>
              </w:rPr>
              <w:t xml:space="preserve"> ул. 1-Баррикадная, дом 48</w:t>
            </w:r>
          </w:p>
          <w:p w:rsidR="00C80812" w:rsidRPr="00247AB1" w:rsidRDefault="00C80812" w:rsidP="000B642B">
            <w:pPr>
              <w:jc w:val="center"/>
              <w:rPr>
                <w:i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C80812" w:rsidRPr="00247AB1" w:rsidRDefault="0005217C" w:rsidP="000B642B">
            <w:pPr>
              <w:jc w:val="center"/>
              <w:rPr>
                <w:i/>
                <w:szCs w:val="24"/>
              </w:rPr>
            </w:pPr>
            <w:proofErr w:type="spellStart"/>
            <w:r w:rsidRPr="00247AB1">
              <w:rPr>
                <w:i/>
                <w:szCs w:val="24"/>
              </w:rPr>
              <w:t>Криуленко</w:t>
            </w:r>
            <w:proofErr w:type="spellEnd"/>
            <w:r w:rsidRPr="00247AB1">
              <w:rPr>
                <w:i/>
                <w:szCs w:val="24"/>
              </w:rPr>
              <w:t xml:space="preserve"> Оксана Михайловна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C80812" w:rsidRPr="00247AB1" w:rsidRDefault="00004028" w:rsidP="000B642B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</w:rPr>
              <w:t>заместитель начальника отдела образования</w:t>
            </w:r>
            <w:r w:rsidR="00C80812" w:rsidRPr="00247AB1">
              <w:rPr>
                <w:i/>
                <w:szCs w:val="24"/>
              </w:rPr>
              <w:t xml:space="preserve">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>8(863) 211 14 91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C80812" w:rsidRPr="00247AB1" w:rsidRDefault="0005217C" w:rsidP="0005217C">
            <w:pPr>
              <w:jc w:val="center"/>
              <w:rPr>
                <w:i/>
                <w:sz w:val="16"/>
                <w:szCs w:val="24"/>
              </w:rPr>
            </w:pPr>
            <w:r w:rsidRPr="00247AB1">
              <w:rPr>
                <w:rStyle w:val="af2"/>
                <w:rFonts w:ascii="Arial CYR" w:hAnsi="Arial CYR" w:cs="Arial CYR"/>
                <w:color w:val="auto"/>
              </w:rPr>
              <w:t>kriulenkooksana@mail.ru</w:t>
            </w:r>
          </w:p>
        </w:tc>
        <w:tc>
          <w:tcPr>
            <w:tcW w:w="1480" w:type="dxa"/>
            <w:gridSpan w:val="2"/>
            <w:shd w:val="clear" w:color="auto" w:fill="auto"/>
            <w:vAlign w:val="center"/>
            <w:hideMark/>
          </w:tcPr>
          <w:p w:rsidR="00E11F3B" w:rsidRPr="00247AB1" w:rsidRDefault="008B1171" w:rsidP="00E11F3B">
            <w:pPr>
              <w:pStyle w:val="af3"/>
              <w:jc w:val="center"/>
              <w:rPr>
                <w:i/>
                <w:sz w:val="20"/>
                <w:szCs w:val="20"/>
              </w:rPr>
            </w:pPr>
            <w:r w:rsidRPr="00247AB1">
              <w:rPr>
                <w:i/>
                <w:sz w:val="20"/>
                <w:szCs w:val="20"/>
              </w:rPr>
              <w:t>П</w:t>
            </w:r>
            <w:r w:rsidR="00E11F3B" w:rsidRPr="00247AB1">
              <w:rPr>
                <w:i/>
                <w:sz w:val="20"/>
                <w:szCs w:val="20"/>
              </w:rPr>
              <w:t>о</w:t>
            </w:r>
            <w:r w:rsidRPr="00247AB1">
              <w:rPr>
                <w:i/>
                <w:sz w:val="20"/>
                <w:szCs w:val="20"/>
              </w:rPr>
              <w:t>недельник-четверг: 10.00-1</w:t>
            </w:r>
            <w:r w:rsidR="00A55A28" w:rsidRPr="00247AB1">
              <w:rPr>
                <w:i/>
                <w:sz w:val="20"/>
                <w:szCs w:val="20"/>
              </w:rPr>
              <w:t>7</w:t>
            </w:r>
            <w:r w:rsidRPr="00247AB1">
              <w:rPr>
                <w:i/>
                <w:sz w:val="20"/>
                <w:szCs w:val="20"/>
              </w:rPr>
              <w:t>.00 п</w:t>
            </w:r>
            <w:r w:rsidR="00E11F3B" w:rsidRPr="00247AB1">
              <w:rPr>
                <w:i/>
                <w:sz w:val="20"/>
                <w:szCs w:val="20"/>
              </w:rPr>
              <w:t>ятница: 10.00-1</w:t>
            </w:r>
            <w:r w:rsidR="00A55A28" w:rsidRPr="00247AB1">
              <w:rPr>
                <w:i/>
                <w:sz w:val="20"/>
                <w:szCs w:val="20"/>
              </w:rPr>
              <w:t>6</w:t>
            </w:r>
            <w:r w:rsidR="00E11F3B" w:rsidRPr="00247AB1">
              <w:rPr>
                <w:i/>
                <w:sz w:val="20"/>
                <w:szCs w:val="20"/>
              </w:rPr>
              <w:t>.00</w:t>
            </w:r>
            <w:r w:rsidRPr="00247AB1">
              <w:rPr>
                <w:i/>
                <w:sz w:val="20"/>
                <w:szCs w:val="20"/>
              </w:rPr>
              <w:t>. П</w:t>
            </w:r>
            <w:r w:rsidR="00E11F3B" w:rsidRPr="00247AB1">
              <w:rPr>
                <w:i/>
                <w:sz w:val="20"/>
                <w:szCs w:val="20"/>
              </w:rPr>
              <w:t>ерерыв: 13.00 – 14.00</w:t>
            </w:r>
          </w:p>
          <w:p w:rsidR="00C80812" w:rsidRPr="00247AB1" w:rsidRDefault="00C80812" w:rsidP="000B642B">
            <w:pPr>
              <w:jc w:val="center"/>
              <w:rPr>
                <w:i/>
                <w:sz w:val="16"/>
                <w:szCs w:val="24"/>
              </w:rPr>
            </w:pPr>
          </w:p>
        </w:tc>
      </w:tr>
      <w:tr w:rsidR="004C67B0" w:rsidRPr="004C67B0" w:rsidTr="008B1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4" w:type="dxa"/>
          <w:wAfter w:w="80" w:type="dxa"/>
          <w:trHeight w:val="2213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sz w:val="24"/>
                <w:szCs w:val="24"/>
              </w:rPr>
            </w:pPr>
            <w:r w:rsidRPr="00247AB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64" w:type="dxa"/>
            <w:vAlign w:val="center"/>
          </w:tcPr>
          <w:p w:rsidR="00B76F5B" w:rsidRPr="00247AB1" w:rsidRDefault="00B76F5B" w:rsidP="000B642B">
            <w:pPr>
              <w:jc w:val="center"/>
              <w:rPr>
                <w:i/>
              </w:rPr>
            </w:pPr>
            <w:r w:rsidRPr="00247AB1">
              <w:rPr>
                <w:i/>
              </w:rPr>
              <w:t xml:space="preserve">Кировский </w:t>
            </w:r>
          </w:p>
          <w:p w:rsidR="00C80812" w:rsidRPr="00247AB1" w:rsidRDefault="00B76F5B" w:rsidP="000B642B">
            <w:pPr>
              <w:jc w:val="center"/>
              <w:rPr>
                <w:i/>
              </w:rPr>
            </w:pPr>
            <w:r w:rsidRPr="00247AB1">
              <w:rPr>
                <w:i/>
              </w:rPr>
              <w:t>район города</w:t>
            </w:r>
            <w:r w:rsidR="00C80812" w:rsidRPr="00247AB1">
              <w:rPr>
                <w:i/>
              </w:rPr>
              <w:t xml:space="preserve"> Ростов</w:t>
            </w:r>
            <w:r w:rsidRPr="00247AB1">
              <w:rPr>
                <w:i/>
              </w:rPr>
              <w:t>а</w:t>
            </w:r>
            <w:r w:rsidR="00C80812" w:rsidRPr="00247AB1">
              <w:rPr>
                <w:i/>
              </w:rPr>
              <w:t>-на-Дону</w:t>
            </w:r>
          </w:p>
          <w:p w:rsidR="00C80812" w:rsidRPr="00247AB1" w:rsidRDefault="00C80812" w:rsidP="000B642B">
            <w:pPr>
              <w:jc w:val="center"/>
              <w:rPr>
                <w:i/>
              </w:rPr>
            </w:pP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B76F5B" w:rsidRPr="00247AB1" w:rsidRDefault="00B76F5B" w:rsidP="00B76F5B">
            <w:pPr>
              <w:ind w:right="-86"/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 xml:space="preserve">муниципальное казенное учреждение </w:t>
            </w:r>
          </w:p>
          <w:p w:rsidR="00C80812" w:rsidRPr="00247AB1" w:rsidRDefault="00C80812" w:rsidP="000B642B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 xml:space="preserve"> "Отдел образования Кировского района города Ростова-на-Дону" </w:t>
            </w:r>
          </w:p>
          <w:p w:rsidR="00C80812" w:rsidRPr="00247AB1" w:rsidRDefault="00C80812" w:rsidP="000B642B">
            <w:pPr>
              <w:jc w:val="center"/>
              <w:rPr>
                <w:i/>
                <w:szCs w:val="24"/>
              </w:rPr>
            </w:pPr>
            <w:proofErr w:type="spellStart"/>
            <w:r w:rsidRPr="00247AB1">
              <w:rPr>
                <w:i/>
                <w:szCs w:val="24"/>
              </w:rPr>
              <w:t>каб</w:t>
            </w:r>
            <w:proofErr w:type="spellEnd"/>
            <w:r w:rsidRPr="00247AB1">
              <w:rPr>
                <w:i/>
                <w:szCs w:val="24"/>
              </w:rPr>
              <w:t>. 3</w:t>
            </w:r>
          </w:p>
        </w:tc>
        <w:tc>
          <w:tcPr>
            <w:tcW w:w="1942" w:type="dxa"/>
            <w:shd w:val="clear" w:color="auto" w:fill="auto"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 xml:space="preserve">344002, </w:t>
            </w:r>
          </w:p>
          <w:p w:rsidR="00C80812" w:rsidRPr="00247AB1" w:rsidRDefault="00C80812" w:rsidP="000B642B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>г. Ростов-на-Дону, ул. Московская, 76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i/>
                <w:szCs w:val="24"/>
              </w:rPr>
            </w:pPr>
            <w:proofErr w:type="spellStart"/>
            <w:r w:rsidRPr="00247AB1">
              <w:rPr>
                <w:i/>
                <w:szCs w:val="24"/>
              </w:rPr>
              <w:t>Поврезнюк</w:t>
            </w:r>
            <w:proofErr w:type="spellEnd"/>
            <w:r w:rsidRPr="00247AB1">
              <w:rPr>
                <w:i/>
                <w:szCs w:val="24"/>
              </w:rPr>
              <w:t xml:space="preserve"> Анна Владимировна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C80812" w:rsidRPr="00247AB1" w:rsidRDefault="00004028" w:rsidP="000B642B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</w:rPr>
              <w:t>заместитель начальника отдела образования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>8(863) 244-19-91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C80812" w:rsidRPr="00247AB1" w:rsidRDefault="00306813" w:rsidP="000B642B">
            <w:pPr>
              <w:jc w:val="center"/>
              <w:rPr>
                <w:i/>
                <w:szCs w:val="24"/>
              </w:rPr>
            </w:pPr>
            <w:hyperlink r:id="rId9" w:history="1">
              <w:r w:rsidR="00C80812" w:rsidRPr="00247AB1">
                <w:rPr>
                  <w:rStyle w:val="af2"/>
                  <w:i/>
                  <w:color w:val="auto"/>
                  <w:szCs w:val="24"/>
                  <w:lang w:val="en-US"/>
                </w:rPr>
                <w:t>rookirovsk@yandex.ru</w:t>
              </w:r>
            </w:hyperlink>
            <w:r w:rsidR="0005217C" w:rsidRPr="00247AB1">
              <w:rPr>
                <w:rStyle w:val="af2"/>
                <w:i/>
                <w:color w:val="auto"/>
                <w:szCs w:val="24"/>
              </w:rPr>
              <w:t xml:space="preserve"> </w:t>
            </w:r>
            <w:r w:rsidR="00C80812" w:rsidRPr="00247AB1">
              <w:rPr>
                <w:i/>
                <w:szCs w:val="24"/>
              </w:rPr>
              <w:t xml:space="preserve"> </w:t>
            </w:r>
          </w:p>
        </w:tc>
        <w:tc>
          <w:tcPr>
            <w:tcW w:w="1480" w:type="dxa"/>
            <w:gridSpan w:val="2"/>
            <w:shd w:val="clear" w:color="auto" w:fill="auto"/>
            <w:vAlign w:val="center"/>
            <w:hideMark/>
          </w:tcPr>
          <w:p w:rsidR="00C80812" w:rsidRPr="00247AB1" w:rsidRDefault="00C80812" w:rsidP="000B642B">
            <w:pPr>
              <w:jc w:val="center"/>
              <w:rPr>
                <w:i/>
                <w:szCs w:val="24"/>
              </w:rPr>
            </w:pPr>
          </w:p>
          <w:p w:rsidR="00C80812" w:rsidRPr="00247AB1" w:rsidRDefault="008B1171" w:rsidP="000B642B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>П</w:t>
            </w:r>
            <w:r w:rsidR="00C80812" w:rsidRPr="00247AB1">
              <w:rPr>
                <w:i/>
                <w:szCs w:val="24"/>
              </w:rPr>
              <w:t>онедельник – четверг:</w:t>
            </w:r>
          </w:p>
          <w:p w:rsidR="00C80812" w:rsidRPr="00247AB1" w:rsidRDefault="004C67B0" w:rsidP="000B642B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>10</w:t>
            </w:r>
            <w:r w:rsidR="00267F81" w:rsidRPr="00247AB1">
              <w:rPr>
                <w:i/>
                <w:szCs w:val="24"/>
              </w:rPr>
              <w:t>.00 – 1</w:t>
            </w:r>
            <w:r w:rsidRPr="00247AB1">
              <w:rPr>
                <w:i/>
                <w:szCs w:val="24"/>
              </w:rPr>
              <w:t>8</w:t>
            </w:r>
            <w:r w:rsidR="00C80812" w:rsidRPr="00247AB1">
              <w:rPr>
                <w:i/>
                <w:szCs w:val="24"/>
              </w:rPr>
              <w:t>.00,</w:t>
            </w:r>
          </w:p>
          <w:p w:rsidR="00C80812" w:rsidRPr="00247AB1" w:rsidRDefault="00C80812" w:rsidP="000B642B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>пятница:</w:t>
            </w:r>
          </w:p>
          <w:p w:rsidR="00C80812" w:rsidRPr="00247AB1" w:rsidRDefault="00C80812" w:rsidP="000B642B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>09.00 – 1</w:t>
            </w:r>
            <w:r w:rsidR="004C67B0" w:rsidRPr="00247AB1">
              <w:rPr>
                <w:i/>
                <w:szCs w:val="24"/>
              </w:rPr>
              <w:t>7</w:t>
            </w:r>
            <w:r w:rsidRPr="00247AB1">
              <w:rPr>
                <w:i/>
                <w:szCs w:val="24"/>
              </w:rPr>
              <w:t>.00</w:t>
            </w:r>
            <w:r w:rsidR="008B1171" w:rsidRPr="00247AB1">
              <w:rPr>
                <w:i/>
                <w:szCs w:val="24"/>
              </w:rPr>
              <w:t>.</w:t>
            </w:r>
          </w:p>
          <w:p w:rsidR="00C80812" w:rsidRPr="00247AB1" w:rsidRDefault="008B1171" w:rsidP="000B642B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>П</w:t>
            </w:r>
            <w:r w:rsidR="00C80812" w:rsidRPr="00247AB1">
              <w:rPr>
                <w:i/>
                <w:szCs w:val="24"/>
              </w:rPr>
              <w:t xml:space="preserve">ерерыв: </w:t>
            </w:r>
          </w:p>
          <w:p w:rsidR="00C80812" w:rsidRPr="00247AB1" w:rsidRDefault="00C80812" w:rsidP="000B642B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>13.00 – 14.00</w:t>
            </w:r>
          </w:p>
        </w:tc>
      </w:tr>
      <w:tr w:rsidR="0088124E" w:rsidRPr="0088124E" w:rsidTr="00C35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4" w:type="dxa"/>
          <w:wAfter w:w="80" w:type="dxa"/>
          <w:trHeight w:val="226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sz w:val="24"/>
                <w:szCs w:val="24"/>
              </w:rPr>
            </w:pPr>
            <w:r w:rsidRPr="00247AB1">
              <w:rPr>
                <w:sz w:val="24"/>
                <w:szCs w:val="24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7C" w:rsidRPr="00247AB1" w:rsidRDefault="0005217C" w:rsidP="0005217C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 xml:space="preserve">Ленинский </w:t>
            </w:r>
          </w:p>
          <w:p w:rsidR="0005217C" w:rsidRPr="00247AB1" w:rsidRDefault="0005217C" w:rsidP="0005217C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 xml:space="preserve">район города Ростова-на-Дону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ind w:right="-86"/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 xml:space="preserve">муниципальное казенное учреждение </w:t>
            </w:r>
          </w:p>
          <w:p w:rsidR="0005217C" w:rsidRPr="00247AB1" w:rsidRDefault="0005217C" w:rsidP="0005217C">
            <w:pPr>
              <w:ind w:right="-86"/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 xml:space="preserve"> «Отдел образования Ленинского района города Ростова-на-Дону»,</w:t>
            </w:r>
          </w:p>
          <w:p w:rsidR="0005217C" w:rsidRPr="00247AB1" w:rsidRDefault="0005217C" w:rsidP="0005217C">
            <w:pPr>
              <w:ind w:right="-86"/>
              <w:jc w:val="center"/>
              <w:rPr>
                <w:i/>
                <w:szCs w:val="24"/>
              </w:rPr>
            </w:pPr>
            <w:proofErr w:type="spellStart"/>
            <w:r w:rsidRPr="00247AB1">
              <w:rPr>
                <w:i/>
                <w:szCs w:val="24"/>
              </w:rPr>
              <w:t>каб</w:t>
            </w:r>
            <w:proofErr w:type="spellEnd"/>
            <w:r w:rsidRPr="00247AB1">
              <w:rPr>
                <w:i/>
                <w:szCs w:val="24"/>
              </w:rPr>
              <w:t>. 3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05217C" w:rsidRPr="00247AB1" w:rsidRDefault="0005217C" w:rsidP="0005217C">
            <w:pPr>
              <w:jc w:val="center"/>
              <w:rPr>
                <w:i/>
                <w:iCs/>
                <w:szCs w:val="24"/>
              </w:rPr>
            </w:pPr>
            <w:r w:rsidRPr="00247AB1">
              <w:rPr>
                <w:i/>
                <w:iCs/>
                <w:szCs w:val="24"/>
              </w:rPr>
              <w:t>344101</w:t>
            </w:r>
            <w:r w:rsidRPr="00247AB1">
              <w:rPr>
                <w:i/>
                <w:iCs/>
                <w:szCs w:val="24"/>
              </w:rPr>
              <w:br/>
              <w:t xml:space="preserve">Ростовская </w:t>
            </w:r>
            <w:proofErr w:type="gramStart"/>
            <w:r w:rsidRPr="00247AB1">
              <w:rPr>
                <w:i/>
                <w:iCs/>
                <w:szCs w:val="24"/>
              </w:rPr>
              <w:t>область,</w:t>
            </w:r>
            <w:r w:rsidRPr="00247AB1">
              <w:rPr>
                <w:i/>
                <w:iCs/>
                <w:szCs w:val="24"/>
              </w:rPr>
              <w:br/>
              <w:t>город</w:t>
            </w:r>
            <w:proofErr w:type="gramEnd"/>
            <w:r w:rsidRPr="00247AB1">
              <w:rPr>
                <w:i/>
                <w:iCs/>
                <w:szCs w:val="24"/>
              </w:rPr>
              <w:t xml:space="preserve"> Ростов-на-Дону,</w:t>
            </w:r>
          </w:p>
          <w:p w:rsidR="0005217C" w:rsidRPr="00247AB1" w:rsidRDefault="0005217C" w:rsidP="0005217C">
            <w:pPr>
              <w:jc w:val="center"/>
              <w:rPr>
                <w:i/>
                <w:iCs/>
                <w:szCs w:val="24"/>
              </w:rPr>
            </w:pPr>
            <w:r w:rsidRPr="00247AB1">
              <w:rPr>
                <w:i/>
                <w:iCs/>
                <w:szCs w:val="24"/>
              </w:rPr>
              <w:t xml:space="preserve"> ул. </w:t>
            </w:r>
            <w:r w:rsidR="00651E21" w:rsidRPr="00247AB1">
              <w:rPr>
                <w:i/>
                <w:iCs/>
                <w:szCs w:val="24"/>
              </w:rPr>
              <w:t xml:space="preserve">Островского, дом </w:t>
            </w:r>
            <w:r w:rsidR="00651E21" w:rsidRPr="00247AB1">
              <w:rPr>
                <w:i/>
                <w:iCs/>
                <w:szCs w:val="24"/>
              </w:rPr>
              <w:t>35</w:t>
            </w:r>
          </w:p>
          <w:p w:rsidR="0005217C" w:rsidRPr="00247AB1" w:rsidRDefault="0005217C" w:rsidP="0005217C">
            <w:pPr>
              <w:jc w:val="center"/>
              <w:rPr>
                <w:i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05217C" w:rsidRPr="00247AB1" w:rsidRDefault="0005217C" w:rsidP="0005217C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>Демченко Елена Владимировна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5217C" w:rsidRPr="00247AB1" w:rsidRDefault="0005217C" w:rsidP="0005217C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</w:rPr>
              <w:t>заместитель начальника отдела образования</w:t>
            </w:r>
            <w:r w:rsidRPr="00247AB1">
              <w:rPr>
                <w:i/>
                <w:szCs w:val="24"/>
              </w:rPr>
              <w:t xml:space="preserve"> 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5217C" w:rsidRPr="00247AB1" w:rsidRDefault="0005217C" w:rsidP="00651E21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>8(863) 2</w:t>
            </w:r>
            <w:r w:rsidR="00651E21" w:rsidRPr="00247AB1">
              <w:rPr>
                <w:i/>
                <w:szCs w:val="24"/>
              </w:rPr>
              <w:t>82</w:t>
            </w:r>
            <w:r w:rsidRPr="00247AB1">
              <w:rPr>
                <w:i/>
                <w:szCs w:val="24"/>
              </w:rPr>
              <w:t xml:space="preserve"> </w:t>
            </w:r>
            <w:r w:rsidR="00651E21" w:rsidRPr="00247AB1">
              <w:rPr>
                <w:i/>
                <w:szCs w:val="24"/>
              </w:rPr>
              <w:t>0</w:t>
            </w:r>
            <w:r w:rsidRPr="00247AB1">
              <w:rPr>
                <w:i/>
                <w:szCs w:val="24"/>
              </w:rPr>
              <w:t xml:space="preserve">4 </w:t>
            </w:r>
            <w:r w:rsidR="00651E21" w:rsidRPr="00247AB1">
              <w:rPr>
                <w:i/>
                <w:szCs w:val="24"/>
              </w:rPr>
              <w:t>43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5217C" w:rsidRPr="00247AB1" w:rsidRDefault="00306813" w:rsidP="0005217C">
            <w:pPr>
              <w:jc w:val="center"/>
              <w:rPr>
                <w:rFonts w:ascii="Arial CYR" w:hAnsi="Arial CYR" w:cs="Arial CYR"/>
                <w:i/>
                <w:sz w:val="16"/>
                <w:szCs w:val="24"/>
                <w:u w:val="single"/>
              </w:rPr>
            </w:pPr>
            <w:hyperlink r:id="rId10" w:history="1">
              <w:r w:rsidR="0005217C" w:rsidRPr="00247AB1">
                <w:rPr>
                  <w:rStyle w:val="af2"/>
                  <w:rFonts w:ascii="Arial CYR" w:hAnsi="Arial CYR" w:cs="Arial CYR"/>
                  <w:i/>
                  <w:color w:val="auto"/>
                  <w:sz w:val="16"/>
                  <w:szCs w:val="24"/>
                </w:rPr>
                <w:t>alena.demchenko2018@yandex.ru</w:t>
              </w:r>
            </w:hyperlink>
          </w:p>
          <w:p w:rsidR="0005217C" w:rsidRPr="00247AB1" w:rsidRDefault="0005217C" w:rsidP="0005217C">
            <w:pPr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pStyle w:val="af3"/>
              <w:jc w:val="center"/>
              <w:rPr>
                <w:i/>
                <w:sz w:val="20"/>
                <w:szCs w:val="20"/>
              </w:rPr>
            </w:pPr>
            <w:r w:rsidRPr="00247AB1">
              <w:rPr>
                <w:i/>
                <w:sz w:val="20"/>
                <w:szCs w:val="20"/>
              </w:rPr>
              <w:t>Понедельник-четверг: 10.00-1</w:t>
            </w:r>
            <w:r w:rsidR="00580FE2" w:rsidRPr="00247AB1">
              <w:rPr>
                <w:i/>
                <w:sz w:val="20"/>
                <w:szCs w:val="20"/>
              </w:rPr>
              <w:t>7</w:t>
            </w:r>
            <w:r w:rsidRPr="00247AB1">
              <w:rPr>
                <w:i/>
                <w:sz w:val="20"/>
                <w:szCs w:val="20"/>
              </w:rPr>
              <w:t>.00 пятница: 10.00-1</w:t>
            </w:r>
            <w:r w:rsidR="00580FE2" w:rsidRPr="00247AB1">
              <w:rPr>
                <w:i/>
                <w:sz w:val="20"/>
                <w:szCs w:val="20"/>
              </w:rPr>
              <w:t>6</w:t>
            </w:r>
            <w:r w:rsidRPr="00247AB1">
              <w:rPr>
                <w:i/>
                <w:sz w:val="20"/>
                <w:szCs w:val="20"/>
              </w:rPr>
              <w:t>.00. Перерыв: 13.00 – 14.00</w:t>
            </w:r>
          </w:p>
          <w:p w:rsidR="0005217C" w:rsidRPr="00247AB1" w:rsidRDefault="0005217C" w:rsidP="0005217C">
            <w:pPr>
              <w:jc w:val="center"/>
              <w:rPr>
                <w:i/>
                <w:sz w:val="16"/>
                <w:szCs w:val="24"/>
              </w:rPr>
            </w:pPr>
          </w:p>
        </w:tc>
      </w:tr>
      <w:tr w:rsidR="00A55A28" w:rsidRPr="00A55A28" w:rsidTr="008B1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4" w:type="dxa"/>
          <w:wAfter w:w="80" w:type="dxa"/>
          <w:trHeight w:val="2703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sz w:val="24"/>
                <w:szCs w:val="24"/>
              </w:rPr>
            </w:pPr>
            <w:r w:rsidRPr="00247AB1">
              <w:rPr>
                <w:sz w:val="24"/>
                <w:szCs w:val="24"/>
              </w:rPr>
              <w:t>6</w:t>
            </w:r>
          </w:p>
        </w:tc>
        <w:tc>
          <w:tcPr>
            <w:tcW w:w="1864" w:type="dxa"/>
            <w:vAlign w:val="center"/>
          </w:tcPr>
          <w:p w:rsidR="0005217C" w:rsidRPr="00247AB1" w:rsidRDefault="0005217C" w:rsidP="0005217C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 xml:space="preserve">Октябрьский район города Ростова-на-Дону 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ind w:right="-86"/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 xml:space="preserve">муниципальное казенное учреждение </w:t>
            </w:r>
          </w:p>
          <w:p w:rsidR="0005217C" w:rsidRPr="00247AB1" w:rsidRDefault="0005217C" w:rsidP="0005217C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 xml:space="preserve"> "Отдел образования Октябрьского района города Ростова-на-Дону", </w:t>
            </w:r>
            <w:proofErr w:type="spellStart"/>
            <w:r w:rsidRPr="00247AB1">
              <w:rPr>
                <w:i/>
                <w:szCs w:val="24"/>
              </w:rPr>
              <w:t>каб</w:t>
            </w:r>
            <w:proofErr w:type="spellEnd"/>
            <w:r w:rsidRPr="00247AB1">
              <w:rPr>
                <w:i/>
                <w:szCs w:val="24"/>
              </w:rPr>
              <w:t>. № 11</w:t>
            </w:r>
          </w:p>
        </w:tc>
        <w:tc>
          <w:tcPr>
            <w:tcW w:w="1942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 xml:space="preserve">344068, </w:t>
            </w:r>
          </w:p>
          <w:p w:rsidR="0005217C" w:rsidRPr="00247AB1" w:rsidRDefault="0005217C" w:rsidP="0005217C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>Ростовская область,</w:t>
            </w:r>
          </w:p>
          <w:p w:rsidR="0005217C" w:rsidRPr="00247AB1" w:rsidRDefault="0005217C" w:rsidP="0005217C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>г. Ростов-на-Дону, ул. Ларина, 19/2</w:t>
            </w:r>
          </w:p>
          <w:p w:rsidR="0005217C" w:rsidRPr="00247AB1" w:rsidRDefault="0005217C" w:rsidP="0005217C">
            <w:pPr>
              <w:jc w:val="center"/>
              <w:rPr>
                <w:i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szCs w:val="24"/>
              </w:rPr>
            </w:pPr>
            <w:r w:rsidRPr="00247AB1">
              <w:rPr>
                <w:szCs w:val="24"/>
              </w:rPr>
              <w:t xml:space="preserve">Ковалева Наталья Алексеевна 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szCs w:val="24"/>
              </w:rPr>
            </w:pPr>
            <w:r w:rsidRPr="00247AB1">
              <w:rPr>
                <w:i/>
              </w:rPr>
              <w:t>заместитель начальника отдела образования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szCs w:val="24"/>
              </w:rPr>
            </w:pPr>
            <w:r w:rsidRPr="00247AB1">
              <w:rPr>
                <w:szCs w:val="24"/>
              </w:rPr>
              <w:t>8(863)  245 19 40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05217C" w:rsidRPr="00247AB1" w:rsidRDefault="00306813" w:rsidP="0005217C">
            <w:pPr>
              <w:jc w:val="center"/>
              <w:rPr>
                <w:szCs w:val="24"/>
              </w:rPr>
            </w:pPr>
            <w:hyperlink r:id="rId11" w:history="1">
              <w:r w:rsidR="0005217C" w:rsidRPr="00247AB1">
                <w:rPr>
                  <w:rStyle w:val="af2"/>
                  <w:color w:val="auto"/>
                  <w:szCs w:val="24"/>
                  <w:lang w:val="en-US"/>
                </w:rPr>
                <w:t>roookn@yandex.ru</w:t>
              </w:r>
            </w:hyperlink>
            <w:r w:rsidR="0005217C" w:rsidRPr="00247AB1">
              <w:rPr>
                <w:szCs w:val="24"/>
              </w:rPr>
              <w:t xml:space="preserve">  </w:t>
            </w:r>
          </w:p>
        </w:tc>
        <w:tc>
          <w:tcPr>
            <w:tcW w:w="1480" w:type="dxa"/>
            <w:gridSpan w:val="2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bCs/>
                <w:szCs w:val="24"/>
              </w:rPr>
            </w:pPr>
            <w:r w:rsidRPr="00247AB1">
              <w:rPr>
                <w:bCs/>
                <w:i/>
                <w:szCs w:val="24"/>
              </w:rPr>
              <w:t>Понедельник-четверг - с 9.00 до 18.00, пятница - с 9.00 до 17.00. Перерыв с 13.00 до 14.00</w:t>
            </w:r>
          </w:p>
        </w:tc>
      </w:tr>
      <w:tr w:rsidR="0088124E" w:rsidRPr="0088124E" w:rsidTr="008B1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4" w:type="dxa"/>
          <w:wAfter w:w="80" w:type="dxa"/>
          <w:trHeight w:val="2703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sz w:val="24"/>
                <w:szCs w:val="24"/>
              </w:rPr>
            </w:pPr>
            <w:r w:rsidRPr="00247AB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64" w:type="dxa"/>
            <w:vAlign w:val="center"/>
          </w:tcPr>
          <w:p w:rsidR="0005217C" w:rsidRPr="00247AB1" w:rsidRDefault="0005217C" w:rsidP="0005217C">
            <w:pPr>
              <w:jc w:val="center"/>
              <w:rPr>
                <w:i/>
                <w:szCs w:val="16"/>
              </w:rPr>
            </w:pPr>
            <w:r w:rsidRPr="00247AB1">
              <w:rPr>
                <w:i/>
                <w:szCs w:val="16"/>
              </w:rPr>
              <w:t>Первомайский район города Ростова-на-Дону</w:t>
            </w:r>
          </w:p>
          <w:p w:rsidR="0005217C" w:rsidRPr="00247AB1" w:rsidRDefault="0005217C" w:rsidP="0005217C">
            <w:pPr>
              <w:jc w:val="center"/>
              <w:rPr>
                <w:i/>
                <w:szCs w:val="16"/>
              </w:rPr>
            </w:pP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ind w:right="-86"/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 xml:space="preserve">муниципальное казенное учреждение </w:t>
            </w:r>
          </w:p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 xml:space="preserve"> "Отдел образования Первомайского района города Ростова-на-Дону" </w:t>
            </w:r>
          </w:p>
          <w:p w:rsidR="0005217C" w:rsidRPr="00247AB1" w:rsidRDefault="0005217C" w:rsidP="0005217C">
            <w:pPr>
              <w:jc w:val="center"/>
              <w:rPr>
                <w:i/>
              </w:rPr>
            </w:pPr>
            <w:proofErr w:type="spellStart"/>
            <w:r w:rsidRPr="00247AB1">
              <w:rPr>
                <w:i/>
              </w:rPr>
              <w:t>каб</w:t>
            </w:r>
            <w:proofErr w:type="spellEnd"/>
            <w:r w:rsidRPr="00247AB1">
              <w:rPr>
                <w:i/>
              </w:rPr>
              <w:t>. 8</w:t>
            </w:r>
          </w:p>
        </w:tc>
        <w:tc>
          <w:tcPr>
            <w:tcW w:w="1942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 xml:space="preserve">344029, </w:t>
            </w:r>
            <w:r w:rsidR="00EA5575" w:rsidRPr="00247AB1">
              <w:rPr>
                <w:i/>
              </w:rPr>
              <w:t>Ростовская область,</w:t>
            </w:r>
          </w:p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г. Ростов-на-Дону, ул. Металлургическая, 110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Медведева Елена Александровна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заместитель начальника отдела образования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8(863) 227-91-05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05217C" w:rsidRPr="00247AB1" w:rsidRDefault="00306813" w:rsidP="0005217C">
            <w:pPr>
              <w:jc w:val="center"/>
              <w:rPr>
                <w:i/>
              </w:rPr>
            </w:pPr>
            <w:hyperlink r:id="rId12" w:history="1">
              <w:r w:rsidR="0005217C" w:rsidRPr="00247AB1">
                <w:rPr>
                  <w:rStyle w:val="af2"/>
                  <w:i/>
                  <w:color w:val="auto"/>
                  <w:lang w:val="en-US"/>
                </w:rPr>
                <w:t>roopervomay</w:t>
              </w:r>
              <w:r w:rsidR="0005217C" w:rsidRPr="00247AB1">
                <w:rPr>
                  <w:rStyle w:val="af2"/>
                  <w:i/>
                  <w:color w:val="auto"/>
                </w:rPr>
                <w:t>@</w:t>
              </w:r>
              <w:r w:rsidR="0005217C" w:rsidRPr="00247AB1">
                <w:rPr>
                  <w:rStyle w:val="af2"/>
                  <w:i/>
                  <w:color w:val="auto"/>
                  <w:lang w:val="en-US"/>
                </w:rPr>
                <w:t>mail</w:t>
              </w:r>
              <w:r w:rsidR="0005217C" w:rsidRPr="00247AB1">
                <w:rPr>
                  <w:rStyle w:val="af2"/>
                  <w:i/>
                  <w:color w:val="auto"/>
                </w:rPr>
                <w:t>.</w:t>
              </w:r>
              <w:proofErr w:type="spellStart"/>
              <w:r w:rsidR="0005217C" w:rsidRPr="00247AB1">
                <w:rPr>
                  <w:rStyle w:val="af2"/>
                  <w:i/>
                  <w:color w:val="auto"/>
                  <w:lang w:val="en-US"/>
                </w:rPr>
                <w:t>ru</w:t>
              </w:r>
              <w:proofErr w:type="spellEnd"/>
            </w:hyperlink>
            <w:r w:rsidR="0005217C" w:rsidRPr="00247AB1">
              <w:rPr>
                <w:i/>
              </w:rPr>
              <w:t xml:space="preserve"> </w:t>
            </w:r>
          </w:p>
        </w:tc>
        <w:tc>
          <w:tcPr>
            <w:tcW w:w="1480" w:type="dxa"/>
            <w:gridSpan w:val="2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Понедельник – четверг:</w:t>
            </w:r>
          </w:p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09.00 – 18.00,</w:t>
            </w:r>
          </w:p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пятница:</w:t>
            </w:r>
          </w:p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09.00 – 17.00</w:t>
            </w:r>
          </w:p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 xml:space="preserve">перерыв: </w:t>
            </w:r>
          </w:p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13.00 – 14.00</w:t>
            </w:r>
          </w:p>
        </w:tc>
      </w:tr>
      <w:tr w:rsidR="0088124E" w:rsidRPr="0088124E" w:rsidTr="008B1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4" w:type="dxa"/>
          <w:wAfter w:w="80" w:type="dxa"/>
          <w:trHeight w:val="2703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sz w:val="24"/>
                <w:szCs w:val="24"/>
              </w:rPr>
            </w:pPr>
            <w:r w:rsidRPr="00247AB1">
              <w:rPr>
                <w:sz w:val="24"/>
                <w:szCs w:val="24"/>
              </w:rPr>
              <w:t>8</w:t>
            </w:r>
          </w:p>
        </w:tc>
        <w:tc>
          <w:tcPr>
            <w:tcW w:w="1864" w:type="dxa"/>
            <w:vAlign w:val="center"/>
          </w:tcPr>
          <w:p w:rsidR="0005217C" w:rsidRPr="00247AB1" w:rsidRDefault="0005217C" w:rsidP="0005217C">
            <w:pPr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 xml:space="preserve">Пролетарский район города Ростова-на-Дону 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ind w:right="-86"/>
              <w:jc w:val="center"/>
              <w:rPr>
                <w:i/>
                <w:szCs w:val="24"/>
              </w:rPr>
            </w:pPr>
            <w:r w:rsidRPr="00247AB1">
              <w:rPr>
                <w:i/>
                <w:szCs w:val="24"/>
              </w:rPr>
              <w:t xml:space="preserve">муниципальное казенное учреждение </w:t>
            </w:r>
          </w:p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 xml:space="preserve"> «Отдел образования Пролетарского района города Ростова-на-Дону», </w:t>
            </w:r>
            <w:proofErr w:type="spellStart"/>
            <w:r w:rsidRPr="00247AB1">
              <w:rPr>
                <w:i/>
              </w:rPr>
              <w:t>каб</w:t>
            </w:r>
            <w:proofErr w:type="spellEnd"/>
            <w:r w:rsidRPr="00247AB1">
              <w:rPr>
                <w:i/>
              </w:rPr>
              <w:t>. 202</w:t>
            </w:r>
          </w:p>
        </w:tc>
        <w:tc>
          <w:tcPr>
            <w:tcW w:w="1942" w:type="dxa"/>
            <w:shd w:val="clear" w:color="auto" w:fill="auto"/>
            <w:vAlign w:val="center"/>
            <w:hideMark/>
          </w:tcPr>
          <w:p w:rsidR="0005217C" w:rsidRPr="00247AB1" w:rsidRDefault="00EA5575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 xml:space="preserve">344025, Ростовская область, </w:t>
            </w:r>
            <w:r w:rsidR="0005217C" w:rsidRPr="00247AB1">
              <w:rPr>
                <w:i/>
              </w:rPr>
              <w:t>г.</w:t>
            </w:r>
            <w:r w:rsidRPr="00247AB1">
              <w:rPr>
                <w:i/>
              </w:rPr>
              <w:t xml:space="preserve"> </w:t>
            </w:r>
            <w:r w:rsidR="0005217C" w:rsidRPr="00247AB1">
              <w:rPr>
                <w:i/>
              </w:rPr>
              <w:t>Ростов-на-Дону, 27 линия,4  </w:t>
            </w:r>
          </w:p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05217C" w:rsidRPr="00247AB1" w:rsidRDefault="004966F6" w:rsidP="004966F6">
            <w:pPr>
              <w:jc w:val="center"/>
              <w:rPr>
                <w:i/>
              </w:rPr>
            </w:pPr>
            <w:r w:rsidRPr="00247AB1">
              <w:rPr>
                <w:i/>
              </w:rPr>
              <w:t>Пешкова Лилия Борисовна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заместитель начальника отдела образования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(863)2531718 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05217C" w:rsidRPr="00247AB1" w:rsidRDefault="004966F6" w:rsidP="004966F6">
            <w:pPr>
              <w:jc w:val="center"/>
              <w:rPr>
                <w:i/>
              </w:rPr>
            </w:pPr>
            <w:r w:rsidRPr="00247AB1">
              <w:rPr>
                <w:i/>
              </w:rPr>
              <w:t>liliyapeshkova@yandex.ru</w:t>
            </w:r>
            <w:r w:rsidR="0005217C" w:rsidRPr="00247AB1">
              <w:rPr>
                <w:i/>
              </w:rPr>
              <w:t> </w:t>
            </w:r>
          </w:p>
        </w:tc>
        <w:tc>
          <w:tcPr>
            <w:tcW w:w="1480" w:type="dxa"/>
            <w:gridSpan w:val="2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 xml:space="preserve">Понедельник- четверг с </w:t>
            </w:r>
            <w:r w:rsidR="007A5A51" w:rsidRPr="00247AB1">
              <w:rPr>
                <w:i/>
              </w:rPr>
              <w:t>10</w:t>
            </w:r>
            <w:r w:rsidRPr="00247AB1">
              <w:rPr>
                <w:i/>
              </w:rPr>
              <w:t>.00 до 18.00</w:t>
            </w:r>
          </w:p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пятница</w:t>
            </w:r>
          </w:p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 xml:space="preserve">с </w:t>
            </w:r>
            <w:r w:rsidR="007A5A51" w:rsidRPr="00247AB1">
              <w:rPr>
                <w:i/>
              </w:rPr>
              <w:t>10</w:t>
            </w:r>
            <w:r w:rsidRPr="00247AB1">
              <w:rPr>
                <w:i/>
              </w:rPr>
              <w:t>.00 до 17.00</w:t>
            </w:r>
          </w:p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перерыв 13.00 – 14.00</w:t>
            </w:r>
          </w:p>
        </w:tc>
      </w:tr>
      <w:tr w:rsidR="00467BD3" w:rsidRPr="00467BD3" w:rsidTr="008B1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4" w:type="dxa"/>
          <w:wAfter w:w="80" w:type="dxa"/>
          <w:trHeight w:val="2703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sz w:val="24"/>
                <w:szCs w:val="24"/>
              </w:rPr>
            </w:pPr>
            <w:r w:rsidRPr="00247AB1">
              <w:rPr>
                <w:sz w:val="24"/>
                <w:szCs w:val="24"/>
              </w:rPr>
              <w:t>9</w:t>
            </w:r>
          </w:p>
        </w:tc>
        <w:tc>
          <w:tcPr>
            <w:tcW w:w="1864" w:type="dxa"/>
            <w:vAlign w:val="center"/>
          </w:tcPr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 xml:space="preserve"> Советский </w:t>
            </w:r>
          </w:p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район города Ростова-на-Дону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ind w:right="-86"/>
              <w:jc w:val="center"/>
              <w:rPr>
                <w:i/>
                <w:szCs w:val="24"/>
              </w:rPr>
            </w:pPr>
            <w:r w:rsidRPr="00247AB1">
              <w:rPr>
                <w:i/>
              </w:rPr>
              <w:t> </w:t>
            </w:r>
            <w:r w:rsidRPr="00247AB1">
              <w:rPr>
                <w:i/>
                <w:szCs w:val="24"/>
              </w:rPr>
              <w:t xml:space="preserve">муниципальное казенное учреждение </w:t>
            </w:r>
          </w:p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 xml:space="preserve"> «Отдел образования Советского района города Ростова-на-Дону», </w:t>
            </w:r>
            <w:proofErr w:type="spellStart"/>
            <w:r w:rsidRPr="00247AB1">
              <w:rPr>
                <w:i/>
              </w:rPr>
              <w:t>каб</w:t>
            </w:r>
            <w:proofErr w:type="spellEnd"/>
            <w:r w:rsidRPr="00247AB1">
              <w:rPr>
                <w:i/>
              </w:rPr>
              <w:t>. 403</w:t>
            </w:r>
          </w:p>
        </w:tc>
        <w:tc>
          <w:tcPr>
            <w:tcW w:w="1942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 xml:space="preserve">344091, </w:t>
            </w:r>
            <w:r w:rsidR="00EA5575" w:rsidRPr="00247AB1">
              <w:rPr>
                <w:i/>
              </w:rPr>
              <w:t xml:space="preserve">Ростовская область, </w:t>
            </w:r>
            <w:r w:rsidRPr="00247AB1">
              <w:rPr>
                <w:i/>
              </w:rPr>
              <w:t>г. Ростов-на-Дону, пр. Коммунистический, 24 </w:t>
            </w:r>
          </w:p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05217C" w:rsidRPr="00247AB1" w:rsidRDefault="004966F6" w:rsidP="0005217C">
            <w:pPr>
              <w:jc w:val="center"/>
              <w:rPr>
                <w:i/>
              </w:rPr>
            </w:pPr>
            <w:proofErr w:type="spellStart"/>
            <w:r w:rsidRPr="00247AB1">
              <w:rPr>
                <w:i/>
              </w:rPr>
              <w:t>Ващинникова</w:t>
            </w:r>
            <w:proofErr w:type="spellEnd"/>
            <w:r w:rsidRPr="00247AB1">
              <w:rPr>
                <w:i/>
              </w:rPr>
              <w:t xml:space="preserve"> Ксения Дмитриевна</w:t>
            </w:r>
            <w:r w:rsidR="0005217C" w:rsidRPr="00247AB1">
              <w:rPr>
                <w:i/>
              </w:rPr>
              <w:t> 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заместитель начальника отдела образования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(863) 310-23-34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05217C" w:rsidRPr="00247AB1" w:rsidRDefault="004966F6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gl.specialist-sov-roo@yandex.ru</w:t>
            </w:r>
          </w:p>
        </w:tc>
        <w:tc>
          <w:tcPr>
            <w:tcW w:w="1480" w:type="dxa"/>
            <w:gridSpan w:val="2"/>
            <w:shd w:val="clear" w:color="auto" w:fill="auto"/>
            <w:vAlign w:val="center"/>
            <w:hideMark/>
          </w:tcPr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 xml:space="preserve">Понедельник, вторник, четверг </w:t>
            </w:r>
          </w:p>
          <w:p w:rsidR="0005217C" w:rsidRPr="00247AB1" w:rsidRDefault="0005217C" w:rsidP="0005217C">
            <w:pPr>
              <w:jc w:val="center"/>
              <w:rPr>
                <w:i/>
              </w:rPr>
            </w:pPr>
            <w:r w:rsidRPr="00247AB1">
              <w:rPr>
                <w:i/>
              </w:rPr>
              <w:t>с 15.00-17.00</w:t>
            </w:r>
            <w:r w:rsidRPr="00247AB1">
              <w:rPr>
                <w:sz w:val="24"/>
              </w:rPr>
              <w:t> </w:t>
            </w:r>
          </w:p>
        </w:tc>
      </w:tr>
      <w:bookmarkEnd w:id="0"/>
    </w:tbl>
    <w:p w:rsidR="00B45BCB" w:rsidRPr="008B1171" w:rsidRDefault="00B45BCB" w:rsidP="008C1C7B">
      <w:pPr>
        <w:pStyle w:val="a3"/>
        <w:tabs>
          <w:tab w:val="clear" w:pos="4153"/>
          <w:tab w:val="clear" w:pos="8306"/>
        </w:tabs>
        <w:rPr>
          <w:sz w:val="8"/>
        </w:rPr>
      </w:pPr>
    </w:p>
    <w:sectPr w:rsidR="00B45BCB" w:rsidRPr="008B1171" w:rsidSect="008455E9">
      <w:headerReference w:type="default" r:id="rId13"/>
      <w:pgSz w:w="16840" w:h="11907" w:orient="landscape" w:code="9"/>
      <w:pgMar w:top="1474" w:right="567" w:bottom="709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813" w:rsidRDefault="00306813">
      <w:r>
        <w:separator/>
      </w:r>
    </w:p>
  </w:endnote>
  <w:endnote w:type="continuationSeparator" w:id="0">
    <w:p w:rsidR="00306813" w:rsidRDefault="0030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813" w:rsidRDefault="00306813">
      <w:r>
        <w:separator/>
      </w:r>
    </w:p>
  </w:footnote>
  <w:footnote w:type="continuationSeparator" w:id="0">
    <w:p w:rsidR="00306813" w:rsidRDefault="00306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CB" w:rsidRDefault="00B45BCB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943091">
      <w:rPr>
        <w:rStyle w:val="a5"/>
      </w:rPr>
      <w:fldChar w:fldCharType="begin"/>
    </w:r>
    <w:r>
      <w:rPr>
        <w:rStyle w:val="a5"/>
      </w:rPr>
      <w:instrText xml:space="preserve"> PAGE </w:instrText>
    </w:r>
    <w:r w:rsidR="00943091">
      <w:rPr>
        <w:rStyle w:val="a5"/>
      </w:rPr>
      <w:fldChar w:fldCharType="separate"/>
    </w:r>
    <w:r w:rsidR="00247AB1">
      <w:rPr>
        <w:rStyle w:val="a5"/>
        <w:noProof/>
      </w:rPr>
      <w:t>2</w:t>
    </w:r>
    <w:r w:rsidR="00943091">
      <w:rPr>
        <w:rStyle w:val="a5"/>
      </w:rPr>
      <w:fldChar w:fldCharType="end"/>
    </w:r>
    <w:r>
      <w:rPr>
        <w:rStyle w:val="a5"/>
      </w:rPr>
      <w:t xml:space="preserve"> -</w:t>
    </w:r>
  </w:p>
  <w:p w:rsidR="00B45BCB" w:rsidRDefault="00B45BC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A6"/>
    <w:rsid w:val="00004028"/>
    <w:rsid w:val="000068A3"/>
    <w:rsid w:val="0001116A"/>
    <w:rsid w:val="00020C86"/>
    <w:rsid w:val="0002253C"/>
    <w:rsid w:val="000228F5"/>
    <w:rsid w:val="00036730"/>
    <w:rsid w:val="0004447A"/>
    <w:rsid w:val="0005217C"/>
    <w:rsid w:val="00060B20"/>
    <w:rsid w:val="00064757"/>
    <w:rsid w:val="000762C5"/>
    <w:rsid w:val="00091CB0"/>
    <w:rsid w:val="000B2E22"/>
    <w:rsid w:val="000B518A"/>
    <w:rsid w:val="000D0111"/>
    <w:rsid w:val="000D4AB0"/>
    <w:rsid w:val="000E507D"/>
    <w:rsid w:val="000F4F10"/>
    <w:rsid w:val="00112654"/>
    <w:rsid w:val="001450F6"/>
    <w:rsid w:val="0014749B"/>
    <w:rsid w:val="00155C6F"/>
    <w:rsid w:val="0016286F"/>
    <w:rsid w:val="00171F2A"/>
    <w:rsid w:val="001754F0"/>
    <w:rsid w:val="001A055C"/>
    <w:rsid w:val="001A70F6"/>
    <w:rsid w:val="001B1B48"/>
    <w:rsid w:val="001B37C2"/>
    <w:rsid w:val="001B66F4"/>
    <w:rsid w:val="001D44C8"/>
    <w:rsid w:val="001F446B"/>
    <w:rsid w:val="001F623A"/>
    <w:rsid w:val="002005E9"/>
    <w:rsid w:val="00202B95"/>
    <w:rsid w:val="00205A15"/>
    <w:rsid w:val="00210DAD"/>
    <w:rsid w:val="0022358D"/>
    <w:rsid w:val="00227F9D"/>
    <w:rsid w:val="0023174D"/>
    <w:rsid w:val="0023285A"/>
    <w:rsid w:val="0024062A"/>
    <w:rsid w:val="00240756"/>
    <w:rsid w:val="0024589A"/>
    <w:rsid w:val="00247AB1"/>
    <w:rsid w:val="0026070E"/>
    <w:rsid w:val="00267F81"/>
    <w:rsid w:val="002760B7"/>
    <w:rsid w:val="00294D57"/>
    <w:rsid w:val="002979BC"/>
    <w:rsid w:val="002B4089"/>
    <w:rsid w:val="002B40A5"/>
    <w:rsid w:val="002C1CD9"/>
    <w:rsid w:val="002C54BF"/>
    <w:rsid w:val="002E510B"/>
    <w:rsid w:val="002F4A95"/>
    <w:rsid w:val="002F66AD"/>
    <w:rsid w:val="003011E4"/>
    <w:rsid w:val="00302067"/>
    <w:rsid w:val="00306813"/>
    <w:rsid w:val="00316B6E"/>
    <w:rsid w:val="0032453F"/>
    <w:rsid w:val="003269EF"/>
    <w:rsid w:val="00327CD9"/>
    <w:rsid w:val="00331A6F"/>
    <w:rsid w:val="00331DC1"/>
    <w:rsid w:val="003470C0"/>
    <w:rsid w:val="0036244E"/>
    <w:rsid w:val="00362AA7"/>
    <w:rsid w:val="0038109D"/>
    <w:rsid w:val="003A32C2"/>
    <w:rsid w:val="003A3E15"/>
    <w:rsid w:val="003A45D9"/>
    <w:rsid w:val="003B162C"/>
    <w:rsid w:val="003F59F1"/>
    <w:rsid w:val="003F644B"/>
    <w:rsid w:val="00410C73"/>
    <w:rsid w:val="00465969"/>
    <w:rsid w:val="00467BD3"/>
    <w:rsid w:val="00480357"/>
    <w:rsid w:val="00490D67"/>
    <w:rsid w:val="004944BB"/>
    <w:rsid w:val="004955F3"/>
    <w:rsid w:val="004966F6"/>
    <w:rsid w:val="00497054"/>
    <w:rsid w:val="004A01D8"/>
    <w:rsid w:val="004B2D43"/>
    <w:rsid w:val="004B4CED"/>
    <w:rsid w:val="004C67B0"/>
    <w:rsid w:val="004D59B2"/>
    <w:rsid w:val="004F0A62"/>
    <w:rsid w:val="004F0EEE"/>
    <w:rsid w:val="00507633"/>
    <w:rsid w:val="00511429"/>
    <w:rsid w:val="0051159B"/>
    <w:rsid w:val="00524A4F"/>
    <w:rsid w:val="005359C4"/>
    <w:rsid w:val="00552C0C"/>
    <w:rsid w:val="00554B80"/>
    <w:rsid w:val="00555BC7"/>
    <w:rsid w:val="00565578"/>
    <w:rsid w:val="00580FE2"/>
    <w:rsid w:val="00583370"/>
    <w:rsid w:val="005A53DF"/>
    <w:rsid w:val="005D23E4"/>
    <w:rsid w:val="005E156A"/>
    <w:rsid w:val="005F5F4E"/>
    <w:rsid w:val="005F6B79"/>
    <w:rsid w:val="00605028"/>
    <w:rsid w:val="006101F5"/>
    <w:rsid w:val="00617FDD"/>
    <w:rsid w:val="00633B9E"/>
    <w:rsid w:val="00635632"/>
    <w:rsid w:val="006366D4"/>
    <w:rsid w:val="00637E7B"/>
    <w:rsid w:val="00640E1D"/>
    <w:rsid w:val="006438FC"/>
    <w:rsid w:val="00651E21"/>
    <w:rsid w:val="00656570"/>
    <w:rsid w:val="00661AB7"/>
    <w:rsid w:val="00692A63"/>
    <w:rsid w:val="006A6990"/>
    <w:rsid w:val="006F633F"/>
    <w:rsid w:val="006F7C4E"/>
    <w:rsid w:val="007031FB"/>
    <w:rsid w:val="00720083"/>
    <w:rsid w:val="00724A90"/>
    <w:rsid w:val="00730813"/>
    <w:rsid w:val="007357F1"/>
    <w:rsid w:val="00746DB1"/>
    <w:rsid w:val="00754E55"/>
    <w:rsid w:val="00787F9A"/>
    <w:rsid w:val="00790B0D"/>
    <w:rsid w:val="007951F2"/>
    <w:rsid w:val="007967F9"/>
    <w:rsid w:val="007A075B"/>
    <w:rsid w:val="007A51ED"/>
    <w:rsid w:val="007A5A51"/>
    <w:rsid w:val="007B3CAB"/>
    <w:rsid w:val="007B5037"/>
    <w:rsid w:val="007D6B0C"/>
    <w:rsid w:val="007D7A71"/>
    <w:rsid w:val="007E67CC"/>
    <w:rsid w:val="00804C91"/>
    <w:rsid w:val="008059FF"/>
    <w:rsid w:val="00817510"/>
    <w:rsid w:val="0082601E"/>
    <w:rsid w:val="008270DC"/>
    <w:rsid w:val="00842D28"/>
    <w:rsid w:val="008431C4"/>
    <w:rsid w:val="008455E9"/>
    <w:rsid w:val="00851066"/>
    <w:rsid w:val="00863B71"/>
    <w:rsid w:val="00872A4F"/>
    <w:rsid w:val="008802E1"/>
    <w:rsid w:val="0088124E"/>
    <w:rsid w:val="00895855"/>
    <w:rsid w:val="00895A77"/>
    <w:rsid w:val="008A03D0"/>
    <w:rsid w:val="008A23C6"/>
    <w:rsid w:val="008B1171"/>
    <w:rsid w:val="008B50AC"/>
    <w:rsid w:val="008C08E7"/>
    <w:rsid w:val="008C1C7B"/>
    <w:rsid w:val="008C584A"/>
    <w:rsid w:val="008D3B84"/>
    <w:rsid w:val="008D6ADC"/>
    <w:rsid w:val="008E54FD"/>
    <w:rsid w:val="008E64A1"/>
    <w:rsid w:val="008F5499"/>
    <w:rsid w:val="008F5905"/>
    <w:rsid w:val="009121F9"/>
    <w:rsid w:val="00922452"/>
    <w:rsid w:val="00936322"/>
    <w:rsid w:val="00943091"/>
    <w:rsid w:val="00954E79"/>
    <w:rsid w:val="0096010D"/>
    <w:rsid w:val="009660A8"/>
    <w:rsid w:val="0097305E"/>
    <w:rsid w:val="00974BB6"/>
    <w:rsid w:val="00975F41"/>
    <w:rsid w:val="00981BE7"/>
    <w:rsid w:val="009830FE"/>
    <w:rsid w:val="00996511"/>
    <w:rsid w:val="009A0EFA"/>
    <w:rsid w:val="009A1C4F"/>
    <w:rsid w:val="009A2918"/>
    <w:rsid w:val="009A4A7B"/>
    <w:rsid w:val="009B34CF"/>
    <w:rsid w:val="009B4803"/>
    <w:rsid w:val="009C7C81"/>
    <w:rsid w:val="009C7FD8"/>
    <w:rsid w:val="009D4A4A"/>
    <w:rsid w:val="009D77B2"/>
    <w:rsid w:val="009F2BAB"/>
    <w:rsid w:val="009F4307"/>
    <w:rsid w:val="00A16187"/>
    <w:rsid w:val="00A211DB"/>
    <w:rsid w:val="00A346A5"/>
    <w:rsid w:val="00A51687"/>
    <w:rsid w:val="00A55A28"/>
    <w:rsid w:val="00A6095A"/>
    <w:rsid w:val="00A65767"/>
    <w:rsid w:val="00A77AF2"/>
    <w:rsid w:val="00A81A0C"/>
    <w:rsid w:val="00A90E2F"/>
    <w:rsid w:val="00A95150"/>
    <w:rsid w:val="00A96076"/>
    <w:rsid w:val="00AA71FB"/>
    <w:rsid w:val="00AB51FC"/>
    <w:rsid w:val="00AC0EF4"/>
    <w:rsid w:val="00AC5A97"/>
    <w:rsid w:val="00AE21E7"/>
    <w:rsid w:val="00AE423B"/>
    <w:rsid w:val="00AE59E4"/>
    <w:rsid w:val="00AF3D05"/>
    <w:rsid w:val="00B1157B"/>
    <w:rsid w:val="00B37F7F"/>
    <w:rsid w:val="00B42EDF"/>
    <w:rsid w:val="00B45BCB"/>
    <w:rsid w:val="00B53018"/>
    <w:rsid w:val="00B76F5B"/>
    <w:rsid w:val="00B83C76"/>
    <w:rsid w:val="00B94312"/>
    <w:rsid w:val="00B9479B"/>
    <w:rsid w:val="00B96291"/>
    <w:rsid w:val="00BA2199"/>
    <w:rsid w:val="00BA5402"/>
    <w:rsid w:val="00BC548A"/>
    <w:rsid w:val="00BE036B"/>
    <w:rsid w:val="00BF587C"/>
    <w:rsid w:val="00C00272"/>
    <w:rsid w:val="00C03DEC"/>
    <w:rsid w:val="00C10BEF"/>
    <w:rsid w:val="00C14603"/>
    <w:rsid w:val="00C17549"/>
    <w:rsid w:val="00C35817"/>
    <w:rsid w:val="00C406A5"/>
    <w:rsid w:val="00C436F2"/>
    <w:rsid w:val="00C55CA6"/>
    <w:rsid w:val="00C6159D"/>
    <w:rsid w:val="00C621E6"/>
    <w:rsid w:val="00C77C0D"/>
    <w:rsid w:val="00C80812"/>
    <w:rsid w:val="00CB343F"/>
    <w:rsid w:val="00CC4926"/>
    <w:rsid w:val="00CD28BA"/>
    <w:rsid w:val="00CD4D75"/>
    <w:rsid w:val="00CD527A"/>
    <w:rsid w:val="00CE39DC"/>
    <w:rsid w:val="00CE50BD"/>
    <w:rsid w:val="00CE6D9A"/>
    <w:rsid w:val="00D043CD"/>
    <w:rsid w:val="00D2255A"/>
    <w:rsid w:val="00D30EDC"/>
    <w:rsid w:val="00D35640"/>
    <w:rsid w:val="00D35AE9"/>
    <w:rsid w:val="00D404C5"/>
    <w:rsid w:val="00D40E93"/>
    <w:rsid w:val="00D42BEC"/>
    <w:rsid w:val="00D430B1"/>
    <w:rsid w:val="00D43AEC"/>
    <w:rsid w:val="00D50B08"/>
    <w:rsid w:val="00D5580D"/>
    <w:rsid w:val="00D71599"/>
    <w:rsid w:val="00D80FD5"/>
    <w:rsid w:val="00DA41D5"/>
    <w:rsid w:val="00DA5229"/>
    <w:rsid w:val="00DA6D08"/>
    <w:rsid w:val="00DB3221"/>
    <w:rsid w:val="00DE4338"/>
    <w:rsid w:val="00DF4D12"/>
    <w:rsid w:val="00E00A91"/>
    <w:rsid w:val="00E11F3B"/>
    <w:rsid w:val="00E252BC"/>
    <w:rsid w:val="00E27ACB"/>
    <w:rsid w:val="00E34011"/>
    <w:rsid w:val="00E3632E"/>
    <w:rsid w:val="00E369D7"/>
    <w:rsid w:val="00E44EA2"/>
    <w:rsid w:val="00E476AA"/>
    <w:rsid w:val="00E51393"/>
    <w:rsid w:val="00E56110"/>
    <w:rsid w:val="00E61CDB"/>
    <w:rsid w:val="00E85D3E"/>
    <w:rsid w:val="00E94463"/>
    <w:rsid w:val="00EA3EBD"/>
    <w:rsid w:val="00EA5575"/>
    <w:rsid w:val="00EC20AC"/>
    <w:rsid w:val="00EC41F0"/>
    <w:rsid w:val="00EC69D7"/>
    <w:rsid w:val="00EE0CF3"/>
    <w:rsid w:val="00EE6324"/>
    <w:rsid w:val="00F173AD"/>
    <w:rsid w:val="00F23DDC"/>
    <w:rsid w:val="00F303D2"/>
    <w:rsid w:val="00F5046B"/>
    <w:rsid w:val="00F72167"/>
    <w:rsid w:val="00F84C01"/>
    <w:rsid w:val="00FA400F"/>
    <w:rsid w:val="00FE10A2"/>
    <w:rsid w:val="00FE4266"/>
    <w:rsid w:val="00FF0B26"/>
    <w:rsid w:val="00FF0CD3"/>
    <w:rsid w:val="00FF126A"/>
    <w:rsid w:val="00FF3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2C1EF7-ED3F-4404-A90C-87A8D034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3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036B"/>
  </w:style>
  <w:style w:type="paragraph" w:styleId="a6">
    <w:name w:val="Body Text Indent"/>
    <w:basedOn w:val="a"/>
    <w:link w:val="a7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link w:val="a9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7B3C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B3CA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7B3CAB"/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7B3CAB"/>
    <w:rPr>
      <w:sz w:val="28"/>
      <w:szCs w:val="28"/>
    </w:rPr>
  </w:style>
  <w:style w:type="paragraph" w:styleId="af0">
    <w:name w:val="List Paragraph"/>
    <w:basedOn w:val="a"/>
    <w:uiPriority w:val="34"/>
    <w:qFormat/>
    <w:rsid w:val="007B3CAB"/>
    <w:pPr>
      <w:ind w:left="720"/>
      <w:contextualSpacing/>
    </w:pPr>
  </w:style>
  <w:style w:type="table" w:styleId="af1">
    <w:name w:val="Table Grid"/>
    <w:basedOn w:val="a1"/>
    <w:uiPriority w:val="59"/>
    <w:rsid w:val="00C03D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FF126A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6A69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lkova71@list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opervoma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ookn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na.demchenko201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okirovsk@yandex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E7CE-1427-4988-8A25-B4733E69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приказа.dotx</Template>
  <TotalTime>71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Кадач Татьяна Геннадьевна</dc:creator>
  <cp:lastModifiedBy>PC34WP01</cp:lastModifiedBy>
  <cp:revision>23</cp:revision>
  <cp:lastPrinted>2020-10-28T10:08:00Z</cp:lastPrinted>
  <dcterms:created xsi:type="dcterms:W3CDTF">2020-10-26T15:21:00Z</dcterms:created>
  <dcterms:modified xsi:type="dcterms:W3CDTF">2023-10-24T08:10:00Z</dcterms:modified>
</cp:coreProperties>
</file>